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81" w:rsidRPr="00667DCE" w:rsidRDefault="005148A8" w:rsidP="00667DCE">
      <w:pPr>
        <w:spacing w:after="0"/>
        <w:jc w:val="center"/>
        <w:rPr>
          <w:b/>
          <w:sz w:val="44"/>
          <w:szCs w:val="44"/>
          <w:u w:val="single"/>
        </w:rPr>
      </w:pPr>
      <w:r w:rsidRPr="00667DCE">
        <w:rPr>
          <w:b/>
          <w:sz w:val="44"/>
          <w:szCs w:val="44"/>
          <w:u w:val="single"/>
        </w:rPr>
        <w:t>Vollmacht</w:t>
      </w:r>
    </w:p>
    <w:p w:rsidR="00667DCE" w:rsidRDefault="00667DCE" w:rsidP="005148A8">
      <w:pPr>
        <w:spacing w:after="0"/>
      </w:pPr>
    </w:p>
    <w:p w:rsidR="005148A8" w:rsidRDefault="005148A8" w:rsidP="005148A8">
      <w:pPr>
        <w:spacing w:after="0"/>
      </w:pPr>
      <w:r>
        <w:t>Hiermit erteile ich,</w:t>
      </w:r>
    </w:p>
    <w:p w:rsidR="005148A8" w:rsidRDefault="005148A8" w:rsidP="005148A8">
      <w:pPr>
        <w:spacing w:after="0"/>
      </w:pPr>
      <w:r>
        <w:t>__________________________________________________________________________________</w:t>
      </w:r>
    </w:p>
    <w:p w:rsidR="005148A8" w:rsidRDefault="005148A8" w:rsidP="005148A8">
      <w:pPr>
        <w:spacing w:after="0"/>
      </w:pPr>
    </w:p>
    <w:p w:rsidR="005148A8" w:rsidRDefault="005148A8" w:rsidP="005148A8">
      <w:pPr>
        <w:spacing w:after="0"/>
      </w:pPr>
      <w:r>
        <w:t>__________________________________________________________________________________</w:t>
      </w:r>
    </w:p>
    <w:p w:rsidR="005148A8" w:rsidRPr="005148A8" w:rsidRDefault="005148A8" w:rsidP="005148A8">
      <w:pPr>
        <w:spacing w:after="0"/>
        <w:rPr>
          <w:vertAlign w:val="superscript"/>
        </w:rPr>
      </w:pPr>
      <w:r w:rsidRPr="005148A8">
        <w:rPr>
          <w:vertAlign w:val="superscript"/>
        </w:rPr>
        <w:t>(Name, Vorname; Anschrift, PLZ ; Ort)</w:t>
      </w:r>
    </w:p>
    <w:p w:rsidR="005148A8" w:rsidRDefault="005148A8" w:rsidP="005148A8">
      <w:pPr>
        <w:spacing w:after="0"/>
      </w:pPr>
    </w:p>
    <w:p w:rsidR="005148A8" w:rsidRDefault="005148A8" w:rsidP="005148A8">
      <w:pPr>
        <w:spacing w:after="0"/>
      </w:pPr>
      <w:r>
        <w:t>__________________________________</w:t>
      </w:r>
      <w:r>
        <w:tab/>
        <w:t>___________________________________________</w:t>
      </w:r>
    </w:p>
    <w:p w:rsidR="005148A8" w:rsidRPr="005148A8" w:rsidRDefault="005148A8" w:rsidP="005148A8">
      <w:pPr>
        <w:spacing w:after="0"/>
        <w:rPr>
          <w:vertAlign w:val="superscript"/>
        </w:rPr>
      </w:pPr>
      <w:r w:rsidRPr="005148A8">
        <w:rPr>
          <w:vertAlign w:val="superscript"/>
        </w:rPr>
        <w:t>(Geburtsdatum)</w:t>
      </w:r>
      <w:r w:rsidRPr="005148A8">
        <w:rPr>
          <w:vertAlign w:val="superscript"/>
        </w:rPr>
        <w:tab/>
      </w:r>
      <w:r w:rsidRPr="005148A8">
        <w:rPr>
          <w:vertAlign w:val="superscript"/>
        </w:rPr>
        <w:tab/>
      </w:r>
      <w:r w:rsidRPr="005148A8">
        <w:rPr>
          <w:vertAlign w:val="superscript"/>
        </w:rPr>
        <w:tab/>
      </w:r>
      <w:r w:rsidRPr="005148A8">
        <w:rPr>
          <w:vertAlign w:val="superscript"/>
        </w:rPr>
        <w:tab/>
      </w:r>
      <w:r>
        <w:rPr>
          <w:vertAlign w:val="superscript"/>
        </w:rPr>
        <w:tab/>
      </w:r>
      <w:r w:rsidRPr="005148A8">
        <w:rPr>
          <w:vertAlign w:val="superscript"/>
        </w:rPr>
        <w:t>(Geburtsort)</w:t>
      </w:r>
    </w:p>
    <w:p w:rsidR="005148A8" w:rsidRDefault="00667DCE" w:rsidP="005148A8">
      <w:pPr>
        <w:spacing w:after="0"/>
      </w:pPr>
      <w:r>
        <w:t>d</w:t>
      </w:r>
      <w:r w:rsidR="005148A8">
        <w:t>er Mutter/dem Vater,</w:t>
      </w:r>
    </w:p>
    <w:p w:rsidR="005148A8" w:rsidRDefault="005148A8" w:rsidP="005148A8">
      <w:pPr>
        <w:spacing w:after="0"/>
      </w:pPr>
      <w:r>
        <w:t>__________________________________________________________________________________</w:t>
      </w:r>
    </w:p>
    <w:p w:rsidR="005148A8" w:rsidRDefault="005148A8" w:rsidP="005148A8">
      <w:pPr>
        <w:spacing w:after="0"/>
      </w:pPr>
    </w:p>
    <w:p w:rsidR="005148A8" w:rsidRDefault="005148A8" w:rsidP="005148A8">
      <w:pPr>
        <w:spacing w:after="0"/>
      </w:pPr>
      <w:r>
        <w:t>__________________________________________________________________________________</w:t>
      </w:r>
    </w:p>
    <w:p w:rsidR="005148A8" w:rsidRPr="005148A8" w:rsidRDefault="005148A8" w:rsidP="005148A8">
      <w:pPr>
        <w:spacing w:after="0"/>
        <w:rPr>
          <w:vertAlign w:val="superscript"/>
        </w:rPr>
      </w:pPr>
      <w:r w:rsidRPr="005148A8">
        <w:rPr>
          <w:vertAlign w:val="superscript"/>
        </w:rPr>
        <w:t>(Name, Vorname; Anschrift, PLZ ; Ort)</w:t>
      </w:r>
    </w:p>
    <w:p w:rsidR="005148A8" w:rsidRDefault="005148A8" w:rsidP="005148A8">
      <w:pPr>
        <w:spacing w:after="0"/>
      </w:pPr>
    </w:p>
    <w:p w:rsidR="005148A8" w:rsidRDefault="005148A8" w:rsidP="005148A8">
      <w:pPr>
        <w:spacing w:after="0"/>
      </w:pPr>
      <w:r>
        <w:t>__________________________________</w:t>
      </w:r>
      <w:r>
        <w:tab/>
        <w:t>___________________________________________</w:t>
      </w:r>
    </w:p>
    <w:p w:rsidR="005148A8" w:rsidRPr="005148A8" w:rsidRDefault="005148A8" w:rsidP="005148A8">
      <w:pPr>
        <w:spacing w:after="0"/>
        <w:rPr>
          <w:vertAlign w:val="superscript"/>
        </w:rPr>
      </w:pPr>
      <w:r w:rsidRPr="005148A8">
        <w:rPr>
          <w:vertAlign w:val="superscript"/>
        </w:rPr>
        <w:t>(Geburtsdatum)</w:t>
      </w:r>
      <w:r w:rsidRPr="005148A8">
        <w:rPr>
          <w:vertAlign w:val="superscript"/>
        </w:rPr>
        <w:tab/>
      </w:r>
      <w:r w:rsidRPr="005148A8">
        <w:rPr>
          <w:vertAlign w:val="superscript"/>
        </w:rPr>
        <w:tab/>
      </w:r>
      <w:r w:rsidRPr="005148A8">
        <w:rPr>
          <w:vertAlign w:val="superscript"/>
        </w:rPr>
        <w:tab/>
      </w:r>
      <w:r w:rsidRPr="005148A8">
        <w:rPr>
          <w:vertAlign w:val="superscript"/>
        </w:rPr>
        <w:tab/>
      </w:r>
      <w:r>
        <w:rPr>
          <w:vertAlign w:val="superscript"/>
        </w:rPr>
        <w:tab/>
      </w:r>
      <w:r w:rsidRPr="005148A8">
        <w:rPr>
          <w:vertAlign w:val="superscript"/>
        </w:rPr>
        <w:t>(Geburtsort)</w:t>
      </w:r>
    </w:p>
    <w:p w:rsidR="00C34A0E" w:rsidRDefault="00667DCE" w:rsidP="005148A8">
      <w:pPr>
        <w:spacing w:after="0"/>
      </w:pPr>
      <w:r>
        <w:t xml:space="preserve">unseres gemeinsamen Kindes </w:t>
      </w:r>
    </w:p>
    <w:p w:rsidR="00C34A0E" w:rsidRDefault="00C34A0E" w:rsidP="005148A8">
      <w:pPr>
        <w:spacing w:after="0"/>
      </w:pPr>
      <w:r>
        <w:t>__________________________________________________________________________________</w:t>
      </w:r>
    </w:p>
    <w:p w:rsidR="00C34A0E" w:rsidRDefault="00C34A0E" w:rsidP="005148A8">
      <w:pPr>
        <w:spacing w:after="0"/>
      </w:pPr>
    </w:p>
    <w:p w:rsidR="00C34A0E" w:rsidRDefault="00C34A0E" w:rsidP="005148A8">
      <w:pPr>
        <w:spacing w:after="0"/>
      </w:pPr>
      <w:r>
        <w:t>__________________________________________________________________________________</w:t>
      </w:r>
    </w:p>
    <w:p w:rsidR="00C34A0E" w:rsidRPr="00C34A0E" w:rsidRDefault="00C34A0E" w:rsidP="005148A8">
      <w:pPr>
        <w:spacing w:after="0"/>
        <w:rPr>
          <w:vertAlign w:val="superscript"/>
        </w:rPr>
      </w:pPr>
      <w:r w:rsidRPr="00C34A0E">
        <w:rPr>
          <w:vertAlign w:val="superscript"/>
        </w:rPr>
        <w:t>(Name, Vorname; Anschrift; PLZ, Ort)</w:t>
      </w:r>
    </w:p>
    <w:p w:rsidR="00C34A0E" w:rsidRDefault="00C34A0E" w:rsidP="005148A8">
      <w:pPr>
        <w:spacing w:after="0"/>
      </w:pPr>
    </w:p>
    <w:p w:rsidR="00C34A0E" w:rsidRDefault="00C34A0E" w:rsidP="00C34A0E">
      <w:pPr>
        <w:spacing w:after="0"/>
      </w:pPr>
      <w:r>
        <w:t>__________________________________</w:t>
      </w:r>
      <w:r>
        <w:tab/>
        <w:t>___________________________________________</w:t>
      </w:r>
    </w:p>
    <w:p w:rsidR="00C34A0E" w:rsidRPr="005148A8" w:rsidRDefault="00C34A0E" w:rsidP="00C34A0E">
      <w:pPr>
        <w:spacing w:after="0"/>
        <w:rPr>
          <w:vertAlign w:val="superscript"/>
        </w:rPr>
      </w:pPr>
      <w:r w:rsidRPr="005148A8">
        <w:rPr>
          <w:vertAlign w:val="superscript"/>
        </w:rPr>
        <w:t>(Geburtsdatum)</w:t>
      </w:r>
      <w:r w:rsidRPr="005148A8">
        <w:rPr>
          <w:vertAlign w:val="superscript"/>
        </w:rPr>
        <w:tab/>
      </w:r>
      <w:r w:rsidRPr="005148A8">
        <w:rPr>
          <w:vertAlign w:val="superscript"/>
        </w:rPr>
        <w:tab/>
      </w:r>
      <w:r w:rsidRPr="005148A8">
        <w:rPr>
          <w:vertAlign w:val="superscript"/>
        </w:rPr>
        <w:tab/>
      </w:r>
      <w:r w:rsidRPr="005148A8">
        <w:rPr>
          <w:vertAlign w:val="superscript"/>
        </w:rPr>
        <w:tab/>
      </w:r>
      <w:r>
        <w:rPr>
          <w:vertAlign w:val="superscript"/>
        </w:rPr>
        <w:tab/>
      </w:r>
      <w:r w:rsidRPr="005148A8">
        <w:rPr>
          <w:vertAlign w:val="superscript"/>
        </w:rPr>
        <w:t>(Geburtsort)</w:t>
      </w:r>
    </w:p>
    <w:p w:rsidR="00C34A0E" w:rsidRDefault="00667DCE" w:rsidP="005148A8">
      <w:pPr>
        <w:spacing w:after="0"/>
      </w:pPr>
      <w:r>
        <w:t>die folgend benannte Aufgabe des elterlichen Sorgerechts.</w:t>
      </w:r>
    </w:p>
    <w:p w:rsidR="00667DCE" w:rsidRDefault="00667DCE" w:rsidP="00C34A0E">
      <w:pPr>
        <w:spacing w:after="0"/>
      </w:pPr>
    </w:p>
    <w:p w:rsidR="00C66984" w:rsidRDefault="00C66984" w:rsidP="00C34A0E">
      <w:pPr>
        <w:spacing w:after="0"/>
      </w:pPr>
    </w:p>
    <w:p w:rsidR="00C34A0E" w:rsidRDefault="00C34A0E" w:rsidP="00C34A0E">
      <w:pPr>
        <w:spacing w:after="0"/>
      </w:pPr>
      <w:r>
        <w:t>Ich bin damit einverstanden, dass die Mutter/ der Vater des oben genannten Kindes  die Anmeldung zum Schul</w:t>
      </w:r>
      <w:r w:rsidR="00667DCE">
        <w:t xml:space="preserve">aufnahmeverfahren für das Schuljahr 20___/20___ </w:t>
      </w:r>
      <w:r>
        <w:t xml:space="preserve"> in folgender Schule </w:t>
      </w:r>
    </w:p>
    <w:p w:rsidR="00667DCE" w:rsidRDefault="00667DCE" w:rsidP="00C34A0E">
      <w:pPr>
        <w:spacing w:after="0"/>
      </w:pPr>
    </w:p>
    <w:p w:rsidR="00667DCE" w:rsidRDefault="00667DCE" w:rsidP="00C34A0E">
      <w:pPr>
        <w:spacing w:after="0"/>
      </w:pPr>
      <w:r>
        <w:t>__________________________________________________________________________________</w:t>
      </w:r>
    </w:p>
    <w:p w:rsidR="00667DCE" w:rsidRDefault="00667DCE" w:rsidP="00C34A0E">
      <w:pPr>
        <w:spacing w:after="0"/>
      </w:pPr>
    </w:p>
    <w:p w:rsidR="00667DCE" w:rsidRDefault="00667DCE" w:rsidP="00C34A0E">
      <w:pPr>
        <w:spacing w:after="0"/>
      </w:pPr>
      <w:r>
        <w:t>__________________________________________________________________________________</w:t>
      </w:r>
    </w:p>
    <w:p w:rsidR="00667DCE" w:rsidRDefault="00667DCE" w:rsidP="00C34A0E">
      <w:pPr>
        <w:spacing w:after="0"/>
        <w:rPr>
          <w:vertAlign w:val="superscript"/>
        </w:rPr>
      </w:pPr>
      <w:r w:rsidRPr="00667DCE">
        <w:rPr>
          <w:vertAlign w:val="superscript"/>
        </w:rPr>
        <w:t>(Name der Schule, Anschrift, PLZ und Ort)</w:t>
      </w:r>
    </w:p>
    <w:p w:rsidR="00667DCE" w:rsidRPr="00667DCE" w:rsidRDefault="00667DCE" w:rsidP="00C34A0E">
      <w:pPr>
        <w:spacing w:after="0"/>
        <w:rPr>
          <w:vertAlign w:val="superscript"/>
        </w:rPr>
      </w:pPr>
    </w:p>
    <w:p w:rsidR="00667DCE" w:rsidRDefault="00667DCE" w:rsidP="00C34A0E">
      <w:pPr>
        <w:spacing w:after="0"/>
      </w:pPr>
      <w:r>
        <w:t>in alleiniger Verantwortung  wahrnimmt  und alle notwendigen und relevanten Erklärungen auch in meinem Namen abgibt.</w:t>
      </w:r>
      <w:r w:rsidR="00C66984">
        <w:t xml:space="preserve">  Alle die Sc</w:t>
      </w:r>
      <w:r w:rsidR="003C6DC4">
        <w:t>hule betreffenden Informationen werden durch das aufenthalts-</w:t>
      </w:r>
      <w:r w:rsidR="00C66984">
        <w:t xml:space="preserve">berechtigte Elternteil an </w:t>
      </w:r>
      <w:r w:rsidR="003C6DC4">
        <w:t>das</w:t>
      </w:r>
      <w:r w:rsidR="00C66984">
        <w:t xml:space="preserve"> andere</w:t>
      </w:r>
      <w:bookmarkStart w:id="0" w:name="_GoBack"/>
      <w:bookmarkEnd w:id="0"/>
      <w:r w:rsidR="00C66984">
        <w:t xml:space="preserve"> Elternteil weitergeleitet</w:t>
      </w:r>
      <w:r w:rsidR="003C6DC4">
        <w:t>.</w:t>
      </w:r>
    </w:p>
    <w:p w:rsidR="00473B12" w:rsidRDefault="00473B12" w:rsidP="00C34A0E">
      <w:pPr>
        <w:spacing w:after="0"/>
      </w:pPr>
    </w:p>
    <w:p w:rsidR="00473B12" w:rsidRDefault="00473B12" w:rsidP="00C34A0E">
      <w:pPr>
        <w:spacing w:after="0"/>
      </w:pPr>
      <w:r>
        <w:t>Die Vollmacht gilt bis zu ihrem schriftlichen Widerruf.</w:t>
      </w:r>
    </w:p>
    <w:p w:rsidR="00473B12" w:rsidRDefault="00473B12" w:rsidP="00C34A0E">
      <w:pPr>
        <w:spacing w:after="0"/>
      </w:pPr>
    </w:p>
    <w:p w:rsidR="00C66984" w:rsidRDefault="00C66984" w:rsidP="00C34A0E">
      <w:pPr>
        <w:spacing w:after="0"/>
      </w:pPr>
    </w:p>
    <w:p w:rsidR="00473B12" w:rsidRDefault="00473B12" w:rsidP="00C34A0E">
      <w:pPr>
        <w:spacing w:after="0"/>
      </w:pPr>
      <w:r>
        <w:t xml:space="preserve">Ort, den __________________________ </w:t>
      </w:r>
      <w:r>
        <w:tab/>
        <w:t>___________________________________________</w:t>
      </w:r>
    </w:p>
    <w:p w:rsidR="00473B12" w:rsidRPr="00473B12" w:rsidRDefault="00473B12" w:rsidP="00C34A0E">
      <w:pPr>
        <w:spacing w:after="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66984">
        <w:rPr>
          <w:vertAlign w:val="superscript"/>
        </w:rPr>
        <w:t>Unterschrift des Vaters</w:t>
      </w:r>
    </w:p>
    <w:p w:rsidR="005148A8" w:rsidRDefault="00C66984" w:rsidP="005148A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:rsidR="00C66984" w:rsidRPr="00C66984" w:rsidRDefault="00C66984" w:rsidP="005148A8">
      <w:pPr>
        <w:spacing w:after="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6984">
        <w:rPr>
          <w:vertAlign w:val="superscript"/>
        </w:rPr>
        <w:t>Unterschrift der Mutter</w:t>
      </w:r>
    </w:p>
    <w:p w:rsidR="00C66984" w:rsidRDefault="00C66984" w:rsidP="005148A8">
      <w:pPr>
        <w:spacing w:after="0"/>
      </w:pPr>
    </w:p>
    <w:sectPr w:rsidR="00C66984" w:rsidSect="00C6698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A8"/>
    <w:rsid w:val="003C6DC4"/>
    <w:rsid w:val="00473B12"/>
    <w:rsid w:val="005148A8"/>
    <w:rsid w:val="00667DCE"/>
    <w:rsid w:val="00C34A0E"/>
    <w:rsid w:val="00C66984"/>
    <w:rsid w:val="00F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3D37979B.dotm</Template>
  <TotalTime>0</TotalTime>
  <Pages>1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Schulz</dc:creator>
  <cp:lastModifiedBy>Kristin Schulz</cp:lastModifiedBy>
  <cp:revision>3</cp:revision>
  <cp:lastPrinted>2016-11-10T08:55:00Z</cp:lastPrinted>
  <dcterms:created xsi:type="dcterms:W3CDTF">2016-11-09T08:33:00Z</dcterms:created>
  <dcterms:modified xsi:type="dcterms:W3CDTF">2016-11-10T09:38:00Z</dcterms:modified>
</cp:coreProperties>
</file>